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5E32BD" w14:textId="77777777" w:rsidR="00436495" w:rsidRPr="00CE1514" w:rsidRDefault="00436495" w:rsidP="00436495">
      <w:pPr>
        <w:bidi/>
        <w:spacing w:after="160" w:line="259" w:lineRule="auto"/>
        <w:contextualSpacing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 w:hint="cs"/>
          <w:b/>
          <w:bCs/>
          <w:sz w:val="22"/>
          <w:szCs w:val="22"/>
          <w:rtl/>
        </w:rPr>
        <w:t xml:space="preserve">ملاحظة : </w:t>
      </w:r>
    </w:p>
    <w:p w14:paraId="1BCD5FB8" w14:textId="77777777" w:rsidR="00436495" w:rsidRPr="00CE1514" w:rsidRDefault="00436495" w:rsidP="00436495">
      <w:pPr>
        <w:pStyle w:val="ListParagraph"/>
        <w:numPr>
          <w:ilvl w:val="0"/>
          <w:numId w:val="29"/>
        </w:numPr>
        <w:bidi/>
        <w:spacing w:line="480" w:lineRule="auto"/>
        <w:jc w:val="left"/>
        <w:rPr>
          <w:rFonts w:eastAsia="Calibri" w:cs="Arial"/>
        </w:rPr>
      </w:pPr>
      <w:r>
        <w:rPr>
          <w:rFonts w:eastAsia="Calibri" w:cs="Arial" w:hint="cs"/>
          <w:rtl/>
        </w:rPr>
        <w:t>هذا الجدول هو</w:t>
      </w:r>
      <w:r w:rsidRPr="00CE1514">
        <w:rPr>
          <w:rFonts w:eastAsia="Calibri" w:cs="Arial"/>
          <w:rtl/>
        </w:rPr>
        <w:t xml:space="preserve"> عبارة عن دليل إرشادي فقط ولا يجب استخدامه </w:t>
      </w:r>
      <w:r>
        <w:rPr>
          <w:rFonts w:eastAsia="Calibri" w:cs="Arial" w:hint="cs"/>
          <w:rtl/>
        </w:rPr>
        <w:t xml:space="preserve">باعتباره تمثيل </w:t>
      </w:r>
      <w:r w:rsidRPr="00CE1514">
        <w:rPr>
          <w:rFonts w:eastAsia="Calibri" w:cs="Arial"/>
          <w:rtl/>
        </w:rPr>
        <w:t>واقعي لفئات النظام الم</w:t>
      </w:r>
      <w:r>
        <w:rPr>
          <w:rFonts w:eastAsia="Calibri" w:cs="Arial" w:hint="cs"/>
          <w:rtl/>
        </w:rPr>
        <w:t>خصص</w:t>
      </w:r>
      <w:r w:rsidRPr="00CE1514">
        <w:rPr>
          <w:rFonts w:eastAsia="Calibri" w:cs="Arial"/>
          <w:rtl/>
        </w:rPr>
        <w:t xml:space="preserve"> أو </w:t>
      </w:r>
      <w:r>
        <w:rPr>
          <w:rFonts w:eastAsia="Calibri" w:cs="Arial" w:hint="cs"/>
          <w:rtl/>
        </w:rPr>
        <w:t>العناصر المدرجة في القائمة</w:t>
      </w:r>
      <w:r w:rsidRPr="00CE1514">
        <w:rPr>
          <w:rFonts w:eastAsia="Calibri" w:cs="Arial"/>
          <w:rtl/>
        </w:rPr>
        <w:t xml:space="preserve"> مثل </w:t>
      </w:r>
      <w:r>
        <w:rPr>
          <w:rFonts w:eastAsia="Calibri" w:cs="Arial" w:hint="cs"/>
          <w:rtl/>
        </w:rPr>
        <w:t>المطابقة</w:t>
      </w:r>
      <w:r w:rsidRPr="00CE1514">
        <w:rPr>
          <w:rFonts w:eastAsia="Calibri" w:cs="Arial"/>
          <w:rtl/>
        </w:rPr>
        <w:t xml:space="preserve"> </w:t>
      </w:r>
      <w:r>
        <w:rPr>
          <w:rFonts w:eastAsia="Calibri" w:cs="Arial" w:hint="cs"/>
          <w:rtl/>
        </w:rPr>
        <w:t>والمعيارية</w:t>
      </w:r>
      <w:r w:rsidRPr="00CE1514">
        <w:rPr>
          <w:rFonts w:eastAsia="Calibri" w:cs="Arial"/>
          <w:rtl/>
        </w:rPr>
        <w:t xml:space="preserve"> و</w:t>
      </w:r>
      <w:r>
        <w:rPr>
          <w:rFonts w:eastAsia="Calibri" w:cs="Arial" w:hint="cs"/>
          <w:rtl/>
        </w:rPr>
        <w:t xml:space="preserve">التنظيمية </w:t>
      </w:r>
      <w:r w:rsidRPr="00CE1514">
        <w:rPr>
          <w:rFonts w:eastAsia="Calibri" w:cs="Arial"/>
          <w:rtl/>
        </w:rPr>
        <w:t>والم</w:t>
      </w:r>
      <w:r>
        <w:rPr>
          <w:rFonts w:eastAsia="Calibri" w:cs="Arial" w:hint="cs"/>
          <w:rtl/>
        </w:rPr>
        <w:t>ُ</w:t>
      </w:r>
      <w:r w:rsidRPr="00CE1514">
        <w:rPr>
          <w:rFonts w:eastAsia="Calibri" w:cs="Arial"/>
          <w:rtl/>
        </w:rPr>
        <w:t>صنع وأفضل الممارسات</w:t>
      </w:r>
    </w:p>
    <w:p w14:paraId="30DDCE44" w14:textId="77777777" w:rsidR="00436495" w:rsidRPr="00CE1514" w:rsidRDefault="00436495" w:rsidP="00436495">
      <w:pPr>
        <w:pStyle w:val="ListParagraph"/>
        <w:numPr>
          <w:ilvl w:val="0"/>
          <w:numId w:val="29"/>
        </w:numPr>
        <w:bidi/>
        <w:spacing w:line="480" w:lineRule="auto"/>
        <w:jc w:val="left"/>
      </w:pPr>
      <w:r w:rsidRPr="00CE1514">
        <w:rPr>
          <w:rFonts w:eastAsia="Calibri" w:cs="Arial"/>
          <w:rtl/>
        </w:rPr>
        <w:t>لا</w:t>
      </w:r>
      <w:r>
        <w:rPr>
          <w:rFonts w:eastAsia="Calibri" w:cs="Arial" w:hint="cs"/>
          <w:rtl/>
        </w:rPr>
        <w:t xml:space="preserve"> </w:t>
      </w:r>
      <w:r w:rsidRPr="00CE1514">
        <w:rPr>
          <w:rFonts w:eastAsia="Calibri" w:cs="Arial"/>
          <w:rtl/>
        </w:rPr>
        <w:t xml:space="preserve">يمثل دليل المصفوفة هذا جدولًا نهائيًا وشاملًا و إنما يتطلب المزيد من التطوير </w:t>
      </w:r>
      <w:r>
        <w:rPr>
          <w:rFonts w:eastAsia="Calibri" w:cs="Arial" w:hint="cs"/>
          <w:rtl/>
        </w:rPr>
        <w:t>بما</w:t>
      </w:r>
      <w:r w:rsidRPr="00CE1514">
        <w:rPr>
          <w:rFonts w:eastAsia="Calibri" w:cs="Arial"/>
          <w:rtl/>
        </w:rPr>
        <w:t xml:space="preserve"> يتماشى مع أصول أنظمة التكييف والتهوية والتدفئة في المرافق</w:t>
      </w:r>
    </w:p>
    <w:p w14:paraId="483ED7ED" w14:textId="77777777" w:rsidR="00436495" w:rsidRPr="00F8641D" w:rsidRDefault="00436495" w:rsidP="00436495">
      <w:pPr>
        <w:pStyle w:val="ListParagraph"/>
        <w:bidi/>
        <w:spacing w:line="480" w:lineRule="auto"/>
        <w:jc w:val="left"/>
      </w:pPr>
    </w:p>
    <w:tbl>
      <w:tblPr>
        <w:tblStyle w:val="TableGrid"/>
        <w:bidiVisual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436495" w:rsidRPr="00F8641D" w14:paraId="5001DB72" w14:textId="77777777" w:rsidTr="0023793F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DEE750B" w14:textId="77777777" w:rsidR="00436495" w:rsidRPr="00CE1514" w:rsidRDefault="00436495" w:rsidP="0023793F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الوصف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00CE796" w14:textId="77777777" w:rsidR="00436495" w:rsidRPr="00CE1514" w:rsidRDefault="00436495" w:rsidP="0023793F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تصنيف معدات النظام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A1D2EFE" w14:textId="77777777" w:rsidR="00436495" w:rsidRPr="00115780" w:rsidRDefault="00436495" w:rsidP="0023793F">
            <w:pPr>
              <w:jc w:val="center"/>
              <w:rPr>
                <w:bCs/>
                <w:sz w:val="18"/>
                <w:szCs w:val="18"/>
                <w:rtl/>
              </w:rPr>
            </w:pPr>
            <w:r w:rsidRPr="00115780">
              <w:rPr>
                <w:rFonts w:hint="cs"/>
                <w:bCs/>
                <w:sz w:val="18"/>
                <w:szCs w:val="18"/>
                <w:rtl/>
              </w:rPr>
              <w:t xml:space="preserve">نوع خطة الصيانة الوقائية 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المقررة </w:t>
            </w:r>
            <w:r w:rsidRPr="00115780">
              <w:rPr>
                <w:rFonts w:hint="cs"/>
                <w:bCs/>
                <w:sz w:val="18"/>
                <w:szCs w:val="18"/>
                <w:rtl/>
              </w:rPr>
              <w:t>المدرجة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CA0CDBE" w14:textId="77777777" w:rsidR="00436495" w:rsidRPr="00070996" w:rsidRDefault="00436495" w:rsidP="0023793F">
            <w:pPr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مدى مطابقتها للمواصفات القياسية</w:t>
            </w:r>
          </w:p>
        </w:tc>
      </w:tr>
      <w:tr w:rsidR="00436495" w:rsidRPr="00F8641D" w14:paraId="7089D370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24C940E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ED8CFA6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5EA3092A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FA385D2" w14:textId="77777777" w:rsidR="00436495" w:rsidRPr="00A36B47" w:rsidRDefault="00436495" w:rsidP="0023793F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F51A2E8" w14:textId="77777777" w:rsidR="00436495" w:rsidRPr="00A36B47" w:rsidRDefault="00436495" w:rsidP="0023793F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</w:t>
            </w:r>
            <w:r>
              <w:rPr>
                <w:rFonts w:hint="cs"/>
                <w:bCs/>
                <w:sz w:val="16"/>
                <w:szCs w:val="16"/>
                <w:rtl/>
              </w:rPr>
              <w:t>حيوية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9E35B0C" w14:textId="77777777" w:rsidR="00436495" w:rsidRPr="00F8641D" w:rsidRDefault="00436495" w:rsidP="0023793F">
            <w:pPr>
              <w:jc w:val="center"/>
              <w:rPr>
                <w:b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228C11C" w14:textId="77777777" w:rsidR="00436495" w:rsidRPr="00A36B47" w:rsidRDefault="00436495" w:rsidP="002379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008542A4" w14:textId="77777777" w:rsidR="00436495" w:rsidRPr="00A36B47" w:rsidRDefault="00436495" w:rsidP="0023793F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35A3D89" w14:textId="77777777" w:rsidR="00436495" w:rsidRPr="003F402F" w:rsidRDefault="00436495" w:rsidP="0023793F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مطابق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7F76DD7" w14:textId="77777777" w:rsidR="00436495" w:rsidRPr="003F402F" w:rsidRDefault="00436495" w:rsidP="0023793F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معيار</w:t>
            </w:r>
            <w:r>
              <w:rPr>
                <w:rFonts w:hint="cs"/>
                <w:bCs/>
                <w:sz w:val="16"/>
                <w:szCs w:val="16"/>
                <w:rtl/>
              </w:rPr>
              <w:t>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A3D9182" w14:textId="77777777" w:rsidR="00436495" w:rsidRPr="003F402F" w:rsidRDefault="00436495" w:rsidP="0023793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تنظيمي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703F37D" w14:textId="77777777" w:rsidR="00436495" w:rsidRPr="003F402F" w:rsidRDefault="00436495" w:rsidP="0023793F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  <w:r w:rsidRPr="003F402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DA1010B" w14:textId="77777777" w:rsidR="00436495" w:rsidRPr="003F402F" w:rsidRDefault="00436495" w:rsidP="0023793F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44B1B56C" w14:textId="77777777" w:rsidR="00436495" w:rsidRPr="00F8641D" w:rsidRDefault="00436495" w:rsidP="0023793F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436495" w:rsidRPr="00F8641D" w14:paraId="7CE183C0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15C68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التكييف والتهوية والتدفئة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2F133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أنظمة التدفئة والتبريد المركزية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C0F43" w14:textId="77777777" w:rsidR="00436495" w:rsidRPr="00CC1F94" w:rsidRDefault="00436495" w:rsidP="0023793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التمدد المباشر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2601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61F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52EF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827A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51A2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98C7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E3E1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1E80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F3A4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C42B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0D81670" w14:textId="77777777" w:rsidR="00436495" w:rsidRPr="00F8641D" w:rsidRDefault="00436495" w:rsidP="0023793F"/>
        </w:tc>
      </w:tr>
      <w:tr w:rsidR="00436495" w:rsidRPr="00F8641D" w14:paraId="40E1357C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85E60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997764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توزيع الهواء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63489" w14:textId="77777777" w:rsidR="00436495" w:rsidRPr="00CC1F94" w:rsidRDefault="00436495" w:rsidP="0023793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تدفق سائل التبريد</w:t>
            </w:r>
            <w:r w:rsidRPr="00837CD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المتغير</w:t>
            </w:r>
            <w:r w:rsidRPr="00837CD9">
              <w:rPr>
                <w:rFonts w:asciiTheme="minorBidi" w:hAnsiTheme="minorBidi" w:cstheme="minorBidi"/>
                <w:sz w:val="16"/>
                <w:szCs w:val="16"/>
              </w:rPr>
              <w:t>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A335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FE2E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0730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A062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BA10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D314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76EC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235F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D24D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C0DD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CAC1653" w14:textId="77777777" w:rsidR="00436495" w:rsidRPr="00F8641D" w:rsidRDefault="00436495" w:rsidP="0023793F"/>
        </w:tc>
      </w:tr>
      <w:tr w:rsidR="00436495" w:rsidRPr="00F8641D" w14:paraId="06E2C9FF" w14:textId="77777777" w:rsidTr="0023793F">
        <w:trPr>
          <w:trHeight w:val="45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DACE4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E6E4F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التبريد المباشر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AB17B" w14:textId="77777777" w:rsidR="00436495" w:rsidRPr="00CC1F94" w:rsidRDefault="00436495" w:rsidP="0023793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المتغير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77AE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3954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209E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29F6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962D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1D63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36BA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5823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159B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A896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AB54347" w14:textId="77777777" w:rsidR="00436495" w:rsidRPr="00F8641D" w:rsidRDefault="00436495" w:rsidP="0023793F"/>
        </w:tc>
      </w:tr>
      <w:tr w:rsidR="00436495" w:rsidRPr="00F8641D" w14:paraId="55116D3B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BEEE3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85D98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>وحدات تكييف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منفصلة</w:t>
            </w: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 xml:space="preserve"> صندوقية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B75F9" w14:textId="77777777" w:rsidR="00436495" w:rsidRPr="00CC1F94" w:rsidRDefault="00436495" w:rsidP="0023793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الثابت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99E8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E4AA4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4D62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7B19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E5B72B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0AC04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3BC3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77A1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4B45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6D5C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4164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5075340" w14:textId="77777777" w:rsidR="00436495" w:rsidRPr="00F8641D" w:rsidRDefault="00436495" w:rsidP="0023793F"/>
        </w:tc>
      </w:tr>
      <w:tr w:rsidR="00436495" w:rsidRPr="00F8641D" w14:paraId="6EAE875D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84601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2587A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C8F811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التهوية السقفية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1836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B27C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33A2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A605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F3E66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9C9D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1F20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F196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FB32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9CF4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08423316" w14:textId="77777777" w:rsidR="00436495" w:rsidRPr="00F8641D" w:rsidRDefault="00436495" w:rsidP="0023793F"/>
        </w:tc>
      </w:tr>
      <w:tr w:rsidR="00436495" w:rsidRPr="00F8641D" w14:paraId="3D0339A1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BF9B7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7AFEE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51E1E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مناولة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14B0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8153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20E3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7E87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CDAC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269E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47ED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27DA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B6C6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B55A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EC0FEFF" w14:textId="77777777" w:rsidR="00436495" w:rsidRPr="00F8641D" w:rsidRDefault="00436495" w:rsidP="0023793F"/>
        </w:tc>
      </w:tr>
      <w:tr w:rsidR="00436495" w:rsidRPr="00F8641D" w14:paraId="054EB1D1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6A9C8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C44C2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69DEB" w14:textId="7D40BC36" w:rsidR="00436495" w:rsidRPr="00CC1F94" w:rsidRDefault="00177339" w:rsidP="0023793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ملف المروح</w:t>
            </w:r>
            <w:r w:rsidR="00436495">
              <w:rPr>
                <w:rFonts w:asciiTheme="minorBidi" w:hAnsiTheme="minorBidi" w:cstheme="minorBidi" w:hint="cs"/>
                <w:sz w:val="16"/>
                <w:szCs w:val="16"/>
                <w:rtl/>
              </w:rPr>
              <w:t>ة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16"/>
                <w:szCs w:val="16"/>
                <w:rtl/>
              </w:rPr>
              <w:t>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5193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5FCF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69EB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2DC0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F7EF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77B3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EB58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635D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C250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4CF0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2C687A6" w14:textId="77777777" w:rsidR="00436495" w:rsidRPr="00F8641D" w:rsidRDefault="00436495" w:rsidP="0023793F"/>
        </w:tc>
      </w:tr>
      <w:tr w:rsidR="00436495" w:rsidRPr="00F8641D" w14:paraId="4B27E7DC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84F7B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DF022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22902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0996">
              <w:rPr>
                <w:rFonts w:asciiTheme="minorBidi" w:hAnsiTheme="minorBidi" w:cs="Arial"/>
                <w:sz w:val="16"/>
                <w:szCs w:val="16"/>
                <w:rtl/>
              </w:rPr>
              <w:t>المضخات الحرارية ال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هجينة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C17B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366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1B10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07E4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960D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57D2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F724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0B6B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F1E1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14ED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DFB4237" w14:textId="77777777" w:rsidR="00436495" w:rsidRPr="00F8641D" w:rsidRDefault="00436495" w:rsidP="0023793F"/>
        </w:tc>
      </w:tr>
      <w:tr w:rsidR="00436495" w:rsidRPr="00F8641D" w14:paraId="39582930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6BF62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8F1FD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83326" w14:textId="339AA41A" w:rsidR="00436495" w:rsidRPr="00CC1F94" w:rsidRDefault="00436495" w:rsidP="0017733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</w:t>
            </w:r>
            <w:r w:rsidR="00177339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تهوية </w:t>
            </w:r>
            <w:r w:rsidR="00177339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الموضعية 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لعادم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F3A8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50E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FEF3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8768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814C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0DF5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410E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925A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6C9F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FE9F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89EA622" w14:textId="77777777" w:rsidR="00436495" w:rsidRPr="00F8641D" w:rsidRDefault="00436495" w:rsidP="0023793F"/>
        </w:tc>
      </w:tr>
      <w:tr w:rsidR="00436495" w:rsidRPr="00F8641D" w14:paraId="3D5B2370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0F12E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محطة التبريد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123EA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أبراج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B964F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2276C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221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BAD9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0310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5FE4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A06F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961A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3570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E4C7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8F99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B2B7603" w14:textId="77777777" w:rsidR="00436495" w:rsidRPr="00F8641D" w:rsidRDefault="00436495" w:rsidP="0023793F"/>
        </w:tc>
      </w:tr>
      <w:tr w:rsidR="00436495" w:rsidRPr="00F8641D" w14:paraId="7EEA1F83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B4B10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بالهواء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B9AAC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الضاغط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9AE0D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المضخات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6DC0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4A27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95B3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D185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C50E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93CD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0969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D1FE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EAC7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B94F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48DCC78" w14:textId="77777777" w:rsidR="00436495" w:rsidRPr="00F8641D" w:rsidRDefault="00436495" w:rsidP="0023793F"/>
        </w:tc>
      </w:tr>
      <w:tr w:rsidR="00436495" w:rsidRPr="00F8641D" w14:paraId="68BD5098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7D19C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13299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المبخرات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F0B33" w14:textId="0F8C92DD" w:rsidR="00436495" w:rsidRPr="00CC1F94" w:rsidRDefault="00436495" w:rsidP="00177339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وحدة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D616C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F210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4187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42C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EADC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E90E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AACD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483C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119F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D6E3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6BB4119" w14:textId="77777777" w:rsidR="00436495" w:rsidRPr="00F8641D" w:rsidRDefault="00436495" w:rsidP="0023793F"/>
        </w:tc>
      </w:tr>
      <w:tr w:rsidR="00436495" w:rsidRPr="00F8641D" w14:paraId="7565AC8B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9C25E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2603E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المكثفات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33165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لوحات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AC7B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D3B3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4434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E5E663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45DE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2223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812B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1E14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D080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9280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A51F661" w14:textId="77777777" w:rsidR="00436495" w:rsidRPr="00F8641D" w:rsidRDefault="00436495" w:rsidP="0023793F"/>
        </w:tc>
      </w:tr>
      <w:tr w:rsidR="00436495" w:rsidRPr="00F8641D" w14:paraId="6161F569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9515F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3938A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المبردات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FC96F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صمامات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F78E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EC82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178E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71B1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81D6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CA12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0345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56E4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5B21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D79F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5DCC442" w14:textId="77777777" w:rsidR="00436495" w:rsidRPr="00F8641D" w:rsidRDefault="00436495" w:rsidP="0023793F"/>
        </w:tc>
      </w:tr>
      <w:tr w:rsidR="00436495" w:rsidRPr="00F8641D" w14:paraId="64D5A8C1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0AA65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591B9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أنظمة استرداد الحرارة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44669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الصمامات الإلتفافية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E330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8DB1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95CF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F6FD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81EF8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F143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84E3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D569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FCB0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D96A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14951D8" w14:textId="77777777" w:rsidR="00436495" w:rsidRPr="00F8641D" w:rsidRDefault="00436495" w:rsidP="0023793F"/>
        </w:tc>
      </w:tr>
      <w:tr w:rsidR="00436495" w:rsidRPr="00F8641D" w14:paraId="078892E4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7D36B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6B1DF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الانظمة الهيدروليكية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2978C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CA01D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7529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89E2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B857F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14A7F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C2D7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8B7F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6967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6FFF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66B1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6B637D4" w14:textId="77777777" w:rsidR="00436495" w:rsidRPr="00F8641D" w:rsidRDefault="00436495" w:rsidP="0023793F"/>
        </w:tc>
      </w:tr>
      <w:tr w:rsidR="00436495" w:rsidRPr="00F8641D" w14:paraId="6238753C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E443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C90FE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المبادلات الحرارية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33206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2CA2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2EA7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9304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8F8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7D3F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B346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5F11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ED68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7A97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E1B1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4614247" w14:textId="77777777" w:rsidR="00436495" w:rsidRPr="00F8641D" w:rsidRDefault="00436495" w:rsidP="0023793F"/>
        </w:tc>
      </w:tr>
      <w:tr w:rsidR="00436495" w:rsidRPr="00F8641D" w14:paraId="2F1EC8B2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657AA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معالجة 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DD891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الماء المبرد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A1B47" w14:textId="77777777" w:rsidR="00436495" w:rsidRPr="00CC1F94" w:rsidRDefault="00436495" w:rsidP="0023793F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53C2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150F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1C522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75E2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3F7C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56B0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7CE4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239E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3921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8EB1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76F2D03" w14:textId="77777777" w:rsidR="00436495" w:rsidRPr="00F8641D" w:rsidRDefault="00436495" w:rsidP="0023793F"/>
        </w:tc>
      </w:tr>
      <w:tr w:rsidR="00436495" w:rsidRPr="00F8641D" w14:paraId="4B24B6F2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63120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77802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برج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3C756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اجهزة التحكم التلقائية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2E33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39EE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4E44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7681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024F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650C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5955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E390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E1A3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02F3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E20CB50" w14:textId="77777777" w:rsidR="00436495" w:rsidRPr="00F8641D" w:rsidRDefault="00436495" w:rsidP="0023793F"/>
        </w:tc>
      </w:tr>
      <w:tr w:rsidR="00436495" w:rsidRPr="00F8641D" w14:paraId="4A20CC70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B378E" w14:textId="77777777" w:rsidR="00436495" w:rsidRPr="00CC1F94" w:rsidRDefault="00436495" w:rsidP="0023793F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F3407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7E337F">
              <w:rPr>
                <w:rFonts w:asciiTheme="minorBidi" w:hAnsiTheme="minorBidi" w:cs="Arial"/>
                <w:sz w:val="16"/>
                <w:szCs w:val="16"/>
                <w:rtl/>
              </w:rPr>
              <w:t xml:space="preserve">غلاية 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بخار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BCA87" w14:textId="77777777" w:rsidR="00436495" w:rsidRPr="00CC1F94" w:rsidRDefault="00436495" w:rsidP="0023793F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المرشحات الكربونية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5A30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BA19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35FF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6855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5397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93C5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C36A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9CA8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CAFA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AB1F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2DA41F3" w14:textId="77777777" w:rsidR="00436495" w:rsidRPr="00F8641D" w:rsidRDefault="00436495" w:rsidP="0023793F"/>
        </w:tc>
      </w:tr>
      <w:tr w:rsidR="00436495" w:rsidRPr="00F8641D" w14:paraId="0A32A4A0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74FB143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750499A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5E249939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D16F859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542439A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الح</w:t>
            </w:r>
            <w:r>
              <w:rPr>
                <w:rFonts w:hint="cs"/>
                <w:bCs/>
                <w:sz w:val="16"/>
                <w:szCs w:val="16"/>
                <w:rtl/>
              </w:rPr>
              <w:t>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A28398B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347818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BEFE817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DA79D1C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المطابقة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2432498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4DFCAEF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bCs/>
                <w:sz w:val="16"/>
                <w:szCs w:val="16"/>
                <w:rtl/>
              </w:rPr>
              <w:t>اللائحة التنظيمية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48792C5C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BA790DF" w14:textId="77777777" w:rsidR="00436495" w:rsidRPr="00F8641D" w:rsidRDefault="00436495" w:rsidP="0023793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66DB7D8" w14:textId="77777777" w:rsidR="00436495" w:rsidRPr="00F8641D" w:rsidRDefault="00436495" w:rsidP="0023793F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436495" w:rsidRPr="00F8641D" w14:paraId="1AB17F0D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248B8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C965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محطة معالجة مياه الصرف الصحي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00C6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AA2742">
              <w:rPr>
                <w:rFonts w:cs="Arial"/>
                <w:sz w:val="16"/>
                <w:szCs w:val="16"/>
                <w:rtl/>
              </w:rPr>
              <w:t>منافخ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896D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0BF7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E9CB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DDEF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F40B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33D1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AAE0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3689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009C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2DA9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249F7BA" w14:textId="77777777" w:rsidR="00436495" w:rsidRPr="00F8641D" w:rsidRDefault="00436495" w:rsidP="0023793F"/>
        </w:tc>
      </w:tr>
      <w:tr w:rsidR="00436495" w:rsidRPr="00F8641D" w14:paraId="03AA80D6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3DF87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314A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امدادات المياه الساخنة بدرجة حرارة متوسطة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C705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الصمامات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E5E0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9CA4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28F5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1CC4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5B6A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DD56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0A01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9893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2B38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F835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BCD7266" w14:textId="77777777" w:rsidR="00436495" w:rsidRPr="00F8641D" w:rsidRDefault="00436495" w:rsidP="0023793F"/>
        </w:tc>
      </w:tr>
      <w:tr w:rsidR="00436495" w:rsidRPr="00F8641D" w14:paraId="32E5E83C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D33AF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4A54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سخان الماء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5736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7E337F">
              <w:rPr>
                <w:rFonts w:cs="Arial"/>
                <w:sz w:val="16"/>
                <w:szCs w:val="16"/>
                <w:rtl/>
              </w:rPr>
              <w:t>صمامات العزل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A064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E7D38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6C17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97A5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7B36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A2EB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DFF9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2FBD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3C1C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E510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3A78446D" w14:textId="77777777" w:rsidR="00436495" w:rsidRPr="00F8641D" w:rsidRDefault="00436495" w:rsidP="0023793F"/>
        </w:tc>
      </w:tr>
      <w:tr w:rsidR="00436495" w:rsidRPr="00F8641D" w14:paraId="3B0903E1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B091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848D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جميع أنواع المضخات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E39C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صمامات الفراشة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AE4B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67DC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42804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FEA8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45AE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F924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A8EA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F314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2226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5FF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34A0C8" w14:textId="77777777" w:rsidR="00436495" w:rsidRPr="00F8641D" w:rsidRDefault="00436495" w:rsidP="0023793F"/>
        </w:tc>
      </w:tr>
      <w:tr w:rsidR="00436495" w:rsidRPr="00F8641D" w14:paraId="62E609F9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6A5C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أنظمة السلامة</w:t>
            </w:r>
            <w:r w:rsidRPr="00F8641D">
              <w:rPr>
                <w:rFonts w:cs="Arial"/>
                <w:sz w:val="16"/>
                <w:szCs w:val="16"/>
              </w:rPr>
              <w:t xml:space="preserve">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3AC3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  <w:r>
              <w:rPr>
                <w:rFonts w:cs="Arial" w:hint="cs"/>
                <w:sz w:val="16"/>
                <w:szCs w:val="16"/>
                <w:rtl/>
              </w:rPr>
              <w:t xml:space="preserve">نظام إطفاء الحرائق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2DF1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  <w:rtl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مخمدات الدخان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68EF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5AE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30A7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5F8FD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DAF6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E72F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DF75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70E5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CEC0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6AD26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68D3990" w14:textId="77777777" w:rsidR="00436495" w:rsidRPr="00F8641D" w:rsidRDefault="00436495" w:rsidP="0023793F"/>
        </w:tc>
      </w:tr>
      <w:tr w:rsidR="00436495" w:rsidRPr="00F8641D" w14:paraId="08758BE3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98C4B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7F63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جهاز إنذار الحريق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1E1F3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مضخات الحريق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1068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5538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2F32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72271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12BE2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D46F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E8C5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6A263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07B1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00EDB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206C30C" w14:textId="77777777" w:rsidR="00436495" w:rsidRPr="00F8641D" w:rsidRDefault="00436495" w:rsidP="0023793F"/>
        </w:tc>
      </w:tr>
      <w:tr w:rsidR="00436495" w:rsidRPr="00F8641D" w14:paraId="6C7904DB" w14:textId="77777777" w:rsidTr="0023793F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445EE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B735C" w14:textId="77777777" w:rsidR="00436495" w:rsidRPr="00F8641D" w:rsidRDefault="00436495" w:rsidP="0023793F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5573A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05288F">
              <w:rPr>
                <w:rFonts w:cs="Arial"/>
                <w:sz w:val="16"/>
                <w:szCs w:val="16"/>
                <w:rtl/>
              </w:rPr>
              <w:t xml:space="preserve">مراوح </w:t>
            </w:r>
            <w:r>
              <w:rPr>
                <w:rFonts w:cs="Arial" w:hint="cs"/>
                <w:sz w:val="16"/>
                <w:szCs w:val="16"/>
                <w:rtl/>
              </w:rPr>
              <w:t>طرد</w:t>
            </w:r>
            <w:r w:rsidRPr="0005288F">
              <w:rPr>
                <w:rFonts w:cs="Arial"/>
                <w:sz w:val="16"/>
                <w:szCs w:val="16"/>
                <w:rtl/>
              </w:rPr>
              <w:t xml:space="preserve">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03ED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8623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E137C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E349F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5708E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BEBA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C2714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41A10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88B97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FE709" w14:textId="77777777" w:rsidR="00436495" w:rsidRPr="00F8641D" w:rsidRDefault="00436495" w:rsidP="0023793F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0F4F338B" w14:textId="77777777" w:rsidR="00436495" w:rsidRPr="00F8641D" w:rsidRDefault="00436495" w:rsidP="0023793F"/>
        </w:tc>
      </w:tr>
    </w:tbl>
    <w:p w14:paraId="79BC2996" w14:textId="77777777" w:rsidR="00436495" w:rsidRPr="00F8641D" w:rsidRDefault="00436495" w:rsidP="00436495">
      <w:pPr>
        <w:jc w:val="center"/>
      </w:pPr>
    </w:p>
    <w:p w14:paraId="42944C37" w14:textId="77777777" w:rsidR="00436495" w:rsidRDefault="00436495" w:rsidP="00436495">
      <w:pPr>
        <w:tabs>
          <w:tab w:val="left" w:pos="7290"/>
        </w:tabs>
      </w:pPr>
      <w:r>
        <w:tab/>
      </w:r>
    </w:p>
    <w:p w14:paraId="4E3CA309" w14:textId="77777777" w:rsidR="00436495" w:rsidRPr="007D4F4F" w:rsidRDefault="00436495" w:rsidP="00436495">
      <w:pPr>
        <w:tabs>
          <w:tab w:val="left" w:pos="1780"/>
          <w:tab w:val="left" w:pos="4620"/>
        </w:tabs>
      </w:pPr>
      <w:r>
        <w:tab/>
      </w:r>
      <w:r>
        <w:tab/>
      </w:r>
    </w:p>
    <w:p w14:paraId="07476DEF" w14:textId="77777777" w:rsidR="00436495" w:rsidRPr="004F2737" w:rsidRDefault="00436495" w:rsidP="00436495"/>
    <w:p w14:paraId="7CC0E0A5" w14:textId="18CD7FE4" w:rsidR="008347D3" w:rsidRPr="00436495" w:rsidRDefault="00177339" w:rsidP="00436495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0001B" wp14:editId="62BA27F6">
                <wp:simplePos x="0" y="0"/>
                <wp:positionH relativeFrom="column">
                  <wp:posOffset>6743700</wp:posOffset>
                </wp:positionH>
                <wp:positionV relativeFrom="paragraph">
                  <wp:posOffset>3543300</wp:posOffset>
                </wp:positionV>
                <wp:extent cx="3017520" cy="220980"/>
                <wp:effectExtent l="0" t="0" r="0" b="762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6F9D" w14:textId="77777777" w:rsidR="00177339" w:rsidRDefault="00177339" w:rsidP="00177339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 وحدة ملف المروحة والتي يشار إليها باللغة الإنجليزية بـ</w:t>
                            </w:r>
                            <w:r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(Fan coil unit)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0001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31pt;margin-top:279pt;width:237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" stroked="f">
                <v:textbox>
                  <w:txbxContent>
                    <w:p w14:paraId="690D6F9D" w14:textId="77777777" w:rsidR="00177339" w:rsidRDefault="00177339" w:rsidP="00177339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 وحدة ملف المروحة والتي يشار إليها باللغة الإنجليزية بـ</w:t>
                      </w:r>
                      <w:r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(Fan coil unit)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47D3" w:rsidRPr="00436495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1960" w14:textId="77777777" w:rsidR="005E703C" w:rsidRDefault="005E703C">
      <w:r>
        <w:separator/>
      </w:r>
    </w:p>
    <w:p w14:paraId="1AE53E16" w14:textId="77777777" w:rsidR="005E703C" w:rsidRDefault="005E703C"/>
  </w:endnote>
  <w:endnote w:type="continuationSeparator" w:id="0">
    <w:p w14:paraId="6FAE7133" w14:textId="77777777" w:rsidR="005E703C" w:rsidRDefault="005E703C">
      <w:r>
        <w:continuationSeparator/>
      </w:r>
    </w:p>
    <w:p w14:paraId="1239B70D" w14:textId="77777777" w:rsidR="005E703C" w:rsidRDefault="005E7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42E1019" w:rsidR="009210BF" w:rsidRDefault="005E703C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32F64">
          <w:rPr>
            <w:sz w:val="16"/>
            <w:szCs w:val="16"/>
            <w:lang w:val="en-AU"/>
          </w:rPr>
          <w:t>EOM-ZM0-TP-000121</w:t>
        </w:r>
        <w:r w:rsidR="00ED3F70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7733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7733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131EA1F7" w14:textId="77777777" w:rsidR="00436495" w:rsidRDefault="00436495" w:rsidP="00436495">
    <w:pPr>
      <w:jc w:val="center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A9C3" w14:textId="77777777" w:rsidR="005E703C" w:rsidRDefault="005E703C">
      <w:r>
        <w:separator/>
      </w:r>
    </w:p>
    <w:p w14:paraId="7BCF4AB8" w14:textId="77777777" w:rsidR="005E703C" w:rsidRDefault="005E703C"/>
  </w:footnote>
  <w:footnote w:type="continuationSeparator" w:id="0">
    <w:p w14:paraId="72DECC3D" w14:textId="77777777" w:rsidR="005E703C" w:rsidRDefault="005E703C">
      <w:r>
        <w:continuationSeparator/>
      </w:r>
    </w:p>
    <w:p w14:paraId="684E4814" w14:textId="77777777" w:rsidR="005E703C" w:rsidRDefault="005E7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774E0E1F" w:rsidR="009210BF" w:rsidRDefault="009210BF" w:rsidP="00AC1B11">
          <w:pPr>
            <w:pStyle w:val="HeadingCenter"/>
            <w:jc w:val="both"/>
          </w:pPr>
        </w:p>
      </w:tc>
      <w:tc>
        <w:tcPr>
          <w:tcW w:w="10971" w:type="dxa"/>
          <w:vAlign w:val="center"/>
        </w:tcPr>
        <w:p w14:paraId="361EC67C" w14:textId="5B4CA6F7" w:rsidR="009210BF" w:rsidRPr="00436495" w:rsidRDefault="00436495" w:rsidP="00177339">
          <w:pPr>
            <w:pStyle w:val="CPDocTitle"/>
            <w:ind w:right="-832"/>
            <w:rPr>
              <w:b w:val="0"/>
              <w:bCs/>
              <w:kern w:val="32"/>
              <w:sz w:val="24"/>
              <w:szCs w:val="24"/>
              <w:lang w:val="en-GB"/>
            </w:rPr>
          </w:pPr>
          <w:r w:rsidRPr="00436495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جدول قائمة تدقيق الصيانة الوقائية المقررة لأنظمة التكييف والتهوية والتدفئة </w:t>
          </w:r>
          <w:r w:rsidR="00177339">
            <w:rPr>
              <w:b w:val="0"/>
              <w:bCs/>
              <w:kern w:val="32"/>
              <w:sz w:val="24"/>
              <w:szCs w:val="24"/>
              <w:rtl/>
              <w:lang w:val="en-GB"/>
            </w:rPr>
            <w:t>–</w:t>
          </w:r>
          <w:r w:rsidRPr="00436495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</w:t>
          </w:r>
          <w:r w:rsidR="00177339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مرافق التنزه والخدمات </w:t>
          </w:r>
          <w:r w:rsidRPr="00436495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الترفيهية</w:t>
          </w:r>
        </w:p>
      </w:tc>
    </w:tr>
  </w:tbl>
  <w:p w14:paraId="0FE4F66F" w14:textId="0880BC97" w:rsidR="009210BF" w:rsidRPr="00AC1B11" w:rsidRDefault="00ED3F70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F6DC56" wp14:editId="4DCFB41D">
          <wp:simplePos x="0" y="0"/>
          <wp:positionH relativeFrom="margin">
            <wp:posOffset>-635</wp:posOffset>
          </wp:positionH>
          <wp:positionV relativeFrom="paragraph">
            <wp:posOffset>-640080</wp:posOffset>
          </wp:positionV>
          <wp:extent cx="547370" cy="610235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5739F"/>
    <w:multiLevelType w:val="hybridMultilevel"/>
    <w:tmpl w:val="EB0A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8"/>
  </w:num>
  <w:num w:numId="12">
    <w:abstractNumId w:val="21"/>
  </w:num>
  <w:num w:numId="13">
    <w:abstractNumId w:val="23"/>
  </w:num>
  <w:num w:numId="14">
    <w:abstractNumId w:val="26"/>
  </w:num>
  <w:num w:numId="15">
    <w:abstractNumId w:val="1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0"/>
  </w:num>
  <w:num w:numId="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793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339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6BE2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6495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5F7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03C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2F64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8D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CAF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4E4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5D2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05E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3F70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B7FE64A6-53C1-4F53-99B7-25837C0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EOM-ZM0-TP-000121-AR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2020-04-07T10:49:00Z</dcterms:created>
  <dcterms:modified xsi:type="dcterms:W3CDTF">2021-12-22T08:07:00Z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